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default" w:ascii="Broadway" w:hAnsi="Broadway" w:cs="Broadway"/>
          <w:b/>
          <w:bCs/>
          <w:sz w:val="72"/>
          <w:szCs w:val="72"/>
          <w:u w:val="single"/>
          <w:lang w:val="en-IN"/>
        </w:rPr>
      </w:pPr>
      <w:r>
        <w:rPr>
          <w:rFonts w:hint="default" w:ascii="Broadway" w:hAnsi="Broadway" w:cs="Broadway"/>
          <w:b/>
          <w:bCs/>
          <w:sz w:val="72"/>
          <w:szCs w:val="72"/>
          <w:u w:val="single"/>
          <w:lang w:val="en-IN"/>
        </w:rPr>
        <w:t>MCQs</w:t>
      </w: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</w:p>
    <w:p>
      <w:pPr>
        <w:numPr>
          <w:ilvl w:val="0"/>
          <w:numId w:val="1"/>
        </w:numPr>
        <w:rPr>
          <w:rFonts w:hint="default"/>
          <w:lang w:val="en-IN"/>
        </w:rPr>
      </w:pPr>
      <w:r>
        <w:rPr>
          <w:rFonts w:hint="default"/>
          <w:lang w:val="en-IN"/>
        </w:rPr>
        <w:t>Which state did Pranjol belong to?</w:t>
      </w:r>
    </w:p>
    <w:p>
      <w:pPr>
        <w:numPr>
          <w:ilvl w:val="0"/>
          <w:numId w:val="2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Assam</w:t>
      </w:r>
    </w:p>
    <w:p>
      <w:pPr>
        <w:numPr>
          <w:ilvl w:val="0"/>
          <w:numId w:val="2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Goa</w:t>
      </w:r>
      <w:bookmarkStart w:id="0" w:name="_GoBack"/>
      <w:bookmarkEnd w:id="0"/>
    </w:p>
    <w:p>
      <w:pPr>
        <w:numPr>
          <w:ilvl w:val="0"/>
          <w:numId w:val="2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Karnataka</w:t>
      </w:r>
    </w:p>
    <w:p>
      <w:pPr>
        <w:numPr>
          <w:ilvl w:val="0"/>
          <w:numId w:val="2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Delhi</w:t>
      </w:r>
    </w:p>
    <w:p>
      <w:pPr>
        <w:numPr>
          <w:numId w:val="0"/>
        </w:numPr>
        <w:ind w:left="420" w:leftChars="0"/>
        <w:rPr>
          <w:rFonts w:hint="default"/>
          <w:lang w:val="en-IN"/>
        </w:rPr>
      </w:pPr>
    </w:p>
    <w:p>
      <w:pPr>
        <w:numPr>
          <w:ilvl w:val="0"/>
          <w:numId w:val="1"/>
        </w:numPr>
        <w:rPr>
          <w:rFonts w:hint="default"/>
          <w:lang w:val="en-IN"/>
        </w:rPr>
      </w:pPr>
      <w:r>
        <w:rPr>
          <w:rFonts w:hint="default"/>
          <w:lang w:val="en-IN"/>
        </w:rPr>
        <w:t>Pranjol and Rajvir were students in a school in:</w:t>
      </w:r>
    </w:p>
    <w:p>
      <w:pPr>
        <w:numPr>
          <w:ilvl w:val="0"/>
          <w:numId w:val="3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Dhekiabari</w:t>
      </w:r>
    </w:p>
    <w:p>
      <w:pPr>
        <w:numPr>
          <w:ilvl w:val="0"/>
          <w:numId w:val="3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Marian</w:t>
      </w:r>
    </w:p>
    <w:p>
      <w:pPr>
        <w:numPr>
          <w:ilvl w:val="0"/>
          <w:numId w:val="3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Delhi</w:t>
      </w:r>
    </w:p>
    <w:p>
      <w:pPr>
        <w:numPr>
          <w:ilvl w:val="0"/>
          <w:numId w:val="3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None of the above</w:t>
      </w:r>
    </w:p>
    <w:p>
      <w:pPr>
        <w:numPr>
          <w:numId w:val="0"/>
        </w:numPr>
        <w:ind w:left="420" w:leftChars="0"/>
        <w:rPr>
          <w:rFonts w:hint="default"/>
          <w:lang w:val="en-IN"/>
        </w:rPr>
      </w:pPr>
    </w:p>
    <w:p>
      <w:pPr>
        <w:numPr>
          <w:ilvl w:val="0"/>
          <w:numId w:val="1"/>
        </w:numPr>
        <w:rPr>
          <w:rFonts w:hint="default"/>
          <w:lang w:val="en-IN"/>
        </w:rPr>
      </w:pPr>
      <w:r>
        <w:rPr>
          <w:rFonts w:hint="default"/>
          <w:lang w:val="en-IN"/>
        </w:rPr>
        <w:t>Pranjol and Rajvir go to Assam by:</w:t>
      </w:r>
    </w:p>
    <w:p>
      <w:pPr>
        <w:numPr>
          <w:ilvl w:val="0"/>
          <w:numId w:val="4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Air</w:t>
      </w:r>
    </w:p>
    <w:p>
      <w:pPr>
        <w:numPr>
          <w:ilvl w:val="0"/>
          <w:numId w:val="4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Train</w:t>
      </w:r>
    </w:p>
    <w:p>
      <w:pPr>
        <w:numPr>
          <w:ilvl w:val="0"/>
          <w:numId w:val="4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Taxi</w:t>
      </w:r>
    </w:p>
    <w:p>
      <w:pPr>
        <w:numPr>
          <w:ilvl w:val="0"/>
          <w:numId w:val="4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Ship</w:t>
      </w:r>
    </w:p>
    <w:p>
      <w:pPr>
        <w:numPr>
          <w:numId w:val="0"/>
        </w:numPr>
        <w:ind w:left="420" w:leftChars="0"/>
        <w:rPr>
          <w:rFonts w:hint="default"/>
          <w:lang w:val="en-IN"/>
        </w:rPr>
      </w:pPr>
    </w:p>
    <w:p>
      <w:pPr>
        <w:numPr>
          <w:ilvl w:val="0"/>
          <w:numId w:val="1"/>
        </w:numPr>
        <w:rPr>
          <w:rFonts w:hint="default"/>
          <w:lang w:val="en-IN"/>
        </w:rPr>
      </w:pPr>
      <w:r>
        <w:rPr>
          <w:rFonts w:hint="default"/>
          <w:lang w:val="en-IN"/>
        </w:rPr>
        <w:t>Assam is famous for the production of:</w:t>
      </w:r>
    </w:p>
    <w:p>
      <w:pPr>
        <w:numPr>
          <w:ilvl w:val="0"/>
          <w:numId w:val="5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Tea</w:t>
      </w:r>
    </w:p>
    <w:p>
      <w:pPr>
        <w:numPr>
          <w:ilvl w:val="0"/>
          <w:numId w:val="5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Coffee</w:t>
      </w:r>
    </w:p>
    <w:p>
      <w:pPr>
        <w:numPr>
          <w:ilvl w:val="0"/>
          <w:numId w:val="5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Bread</w:t>
      </w:r>
    </w:p>
    <w:p>
      <w:pPr>
        <w:numPr>
          <w:ilvl w:val="0"/>
          <w:numId w:val="5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All of the above</w:t>
      </w:r>
    </w:p>
    <w:p>
      <w:pPr>
        <w:numPr>
          <w:numId w:val="0"/>
        </w:numPr>
        <w:ind w:left="420" w:leftChars="0"/>
        <w:rPr>
          <w:rFonts w:hint="default"/>
          <w:lang w:val="en-IN"/>
        </w:rPr>
      </w:pPr>
    </w:p>
    <w:p>
      <w:pPr>
        <w:numPr>
          <w:ilvl w:val="0"/>
          <w:numId w:val="1"/>
        </w:numPr>
        <w:rPr>
          <w:rFonts w:hint="default"/>
          <w:lang w:val="en-IN"/>
        </w:rPr>
      </w:pPr>
      <w:r>
        <w:rPr>
          <w:rFonts w:hint="default"/>
          <w:lang w:val="en-IN"/>
        </w:rPr>
        <w:t>Tea was mainly drunk in Europe as ___________.</w:t>
      </w:r>
    </w:p>
    <w:p>
      <w:pPr>
        <w:numPr>
          <w:ilvl w:val="0"/>
          <w:numId w:val="6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Medicine</w:t>
      </w:r>
    </w:p>
    <w:p>
      <w:pPr>
        <w:numPr>
          <w:ilvl w:val="0"/>
          <w:numId w:val="6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Sleep banishing drink</w:t>
      </w:r>
    </w:p>
    <w:p>
      <w:pPr>
        <w:numPr>
          <w:ilvl w:val="0"/>
          <w:numId w:val="6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Soft drink</w:t>
      </w:r>
    </w:p>
    <w:p>
      <w:pPr>
        <w:numPr>
          <w:ilvl w:val="0"/>
          <w:numId w:val="6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All of the above</w:t>
      </w:r>
    </w:p>
    <w:p>
      <w:pPr>
        <w:numPr>
          <w:numId w:val="0"/>
        </w:numPr>
        <w:ind w:left="420" w:leftChars="0"/>
        <w:rPr>
          <w:rFonts w:hint="default"/>
          <w:lang w:val="en-IN"/>
        </w:rPr>
      </w:pPr>
    </w:p>
    <w:p>
      <w:pPr>
        <w:numPr>
          <w:ilvl w:val="0"/>
          <w:numId w:val="1"/>
        </w:numPr>
        <w:rPr>
          <w:rFonts w:hint="default"/>
          <w:lang w:val="en-IN"/>
        </w:rPr>
      </w:pPr>
      <w:r>
        <w:rPr>
          <w:rFonts w:hint="default"/>
          <w:lang w:val="en-IN"/>
        </w:rPr>
        <w:t>Tea came to Europe in _____________ century.</w:t>
      </w:r>
    </w:p>
    <w:p>
      <w:pPr>
        <w:numPr>
          <w:ilvl w:val="0"/>
          <w:numId w:val="7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Fifteenth</w:t>
      </w:r>
    </w:p>
    <w:p>
      <w:pPr>
        <w:numPr>
          <w:ilvl w:val="0"/>
          <w:numId w:val="7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Sixteenth</w:t>
      </w:r>
    </w:p>
    <w:p>
      <w:pPr>
        <w:numPr>
          <w:ilvl w:val="0"/>
          <w:numId w:val="7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Seventeenth</w:t>
      </w:r>
    </w:p>
    <w:p>
      <w:pPr>
        <w:numPr>
          <w:ilvl w:val="0"/>
          <w:numId w:val="7"/>
        </w:numPr>
        <w:ind w:left="845" w:leftChars="0" w:hanging="425" w:firstLineChars="0"/>
        <w:rPr>
          <w:rFonts w:hint="default"/>
          <w:lang w:val="en-IN"/>
        </w:rPr>
      </w:pPr>
      <w:r>
        <w:rPr>
          <w:rFonts w:hint="default"/>
          <w:lang w:val="en-IN"/>
        </w:rPr>
        <w:t>eighteenth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postageStamp" w:color="auto" w:sz="15" w:space="1"/>
        <w:left w:val="postageStamp" w:color="auto" w:sz="15" w:space="4"/>
        <w:bottom w:val="postageStamp" w:color="auto" w:sz="15" w:space="1"/>
        <w:right w:val="postageStamp" w:color="auto" w:sz="15" w:space="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-1171575</wp:posOffset>
          </wp:positionH>
          <wp:positionV relativeFrom="paragraph">
            <wp:posOffset>-559435</wp:posOffset>
          </wp:positionV>
          <wp:extent cx="7567295" cy="10700385"/>
          <wp:effectExtent l="0" t="0" r="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3" cy="10700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020B7"/>
    <w:multiLevelType w:val="singleLevel"/>
    <w:tmpl w:val="9C5020B7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">
    <w:nsid w:val="098D5616"/>
    <w:multiLevelType w:val="singleLevel"/>
    <w:tmpl w:val="098D5616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">
    <w:nsid w:val="275CD605"/>
    <w:multiLevelType w:val="singleLevel"/>
    <w:tmpl w:val="275CD605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">
    <w:nsid w:val="27FFA5A5"/>
    <w:multiLevelType w:val="singleLevel"/>
    <w:tmpl w:val="27FFA5A5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4">
    <w:nsid w:val="289CC6BF"/>
    <w:multiLevelType w:val="singleLevel"/>
    <w:tmpl w:val="289CC6BF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5">
    <w:nsid w:val="2B3E283A"/>
    <w:multiLevelType w:val="singleLevel"/>
    <w:tmpl w:val="2B3E283A"/>
    <w:lvl w:ilvl="0" w:tentative="0">
      <w:start w:val="1"/>
      <w:numFmt w:val="lowerLetter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6">
    <w:nsid w:val="4FA40316"/>
    <w:multiLevelType w:val="singleLevel"/>
    <w:tmpl w:val="4FA40316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E6B59"/>
    <w:rsid w:val="00020446"/>
    <w:rsid w:val="00105E7B"/>
    <w:rsid w:val="00137C90"/>
    <w:rsid w:val="001D0AB0"/>
    <w:rsid w:val="00576201"/>
    <w:rsid w:val="00B551E9"/>
    <w:rsid w:val="00EE3F0C"/>
    <w:rsid w:val="011B7B22"/>
    <w:rsid w:val="0A5E6B59"/>
    <w:rsid w:val="0D732192"/>
    <w:rsid w:val="0E221729"/>
    <w:rsid w:val="167341E5"/>
    <w:rsid w:val="1A857449"/>
    <w:rsid w:val="1FFF330F"/>
    <w:rsid w:val="20230775"/>
    <w:rsid w:val="2223624C"/>
    <w:rsid w:val="24495D25"/>
    <w:rsid w:val="24CD7A7B"/>
    <w:rsid w:val="30AF5AF0"/>
    <w:rsid w:val="32BB1490"/>
    <w:rsid w:val="33467ED4"/>
    <w:rsid w:val="407F21AB"/>
    <w:rsid w:val="453C124F"/>
    <w:rsid w:val="485D380B"/>
    <w:rsid w:val="4B686D3A"/>
    <w:rsid w:val="4DB9743B"/>
    <w:rsid w:val="4E5B1600"/>
    <w:rsid w:val="5DA94D49"/>
    <w:rsid w:val="6670140B"/>
    <w:rsid w:val="69916164"/>
    <w:rsid w:val="6F466A46"/>
    <w:rsid w:val="6F690449"/>
    <w:rsid w:val="73706E84"/>
    <w:rsid w:val="74C94538"/>
    <w:rsid w:val="7B155EE5"/>
    <w:rsid w:val="7DF5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6483cb78-51a6-267e-8048-dc534f0bfbf5\&#26102;&#23578;&#28023;&#25253;&#39118;&#25104;&#38271;&#20449;&#3244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时尚海报风成长信纸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Office_11.2.0.10094_F1E327BC-269C-435d-A152-05C5408002CA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2021-05-19T09:03:00Z</dcterms:created>
  <dc:creator>衡宇</dc:creator>
  <cp:lastModifiedBy>Viswovinita Samal</cp:lastModifiedBy>
  <dcterms:modified xsi:type="dcterms:W3CDTF">2021-07-19T17:56:04Z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1033-11.2.0.10094</vt:lpwstr>
  </property>
</Properties>
</file>