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Algerian" w:hAnsi="Algerian" w:cs="Algerian"/>
          <w:b/>
          <w:bCs/>
          <w:color w:val="E7E6E6" w:themeColor="background2"/>
          <w:sz w:val="72"/>
          <w:szCs w:val="72"/>
          <w:u w:val="wave"/>
          <w:lang w:val="en-US"/>
          <w14:glow w14:rad="228600">
            <w14:schemeClr w14:val="accent5">
              <w14:satMod w14:val="175000"/>
              <w14:alpha w14:val="60000"/>
            </w14:schemeClr>
          </w14:glow>
          <w14:shadow w14:blurRad="63500" w14:dist="50800" w14:dir="135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bg2"/>
            </w14:solidFill>
          </w14:textFill>
          <w14:props3d w14:extrusionH="0" w14:contourW="0" w14:prstMaterial="clear"/>
        </w:rPr>
      </w:pPr>
      <w:r>
        <w:rPr>
          <w:rFonts w:hint="default" w:ascii="Algerian" w:hAnsi="Algerian" w:cs="Algerian"/>
          <w:b/>
          <w:bCs/>
          <w:color w:val="E7E6E6" w:themeColor="background2"/>
          <w:sz w:val="72"/>
          <w:szCs w:val="72"/>
          <w:u w:val="wave"/>
          <w:lang w:val="en-US"/>
          <w14:glow w14:rad="228600">
            <w14:schemeClr w14:val="accent5">
              <w14:satMod w14:val="175000"/>
              <w14:alpha w14:val="60000"/>
            </w14:schemeClr>
          </w14:glow>
          <w14:shadow w14:blurRad="63500" w14:dist="50800" w14:dir="135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bg2"/>
            </w14:solidFill>
          </w14:textFill>
          <w14:props3d w14:extrusionH="0" w14:contourW="0" w14:prstMaterial="clear"/>
        </w:rPr>
        <w:t>STORY WRITING</w:t>
      </w:r>
    </w:p>
    <w:p>
      <w:pPr>
        <w:numPr>
          <w:ilvl w:val="0"/>
          <w:numId w:val="0"/>
        </w:numPr>
        <w:jc w:val="center"/>
        <w:rPr>
          <w:rFonts w:hint="default"/>
          <w:sz w:val="72"/>
          <w:szCs w:val="72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Bodoni MT Black" w:hAnsi="Bodoni MT Black" w:cs="Bodoni MT Black"/>
          <w:b/>
          <w:bCs/>
          <w:sz w:val="44"/>
          <w:szCs w:val="44"/>
          <w:lang w:val="en-US"/>
          <w14:glow w14:rad="139700">
            <w14:schemeClr w14:val="accent3">
              <w14:satMod w14:val="175000"/>
              <w14:alpha w14:val="60000"/>
            </w14:schemeClr>
          </w14:glow>
        </w:rPr>
      </w:pPr>
      <w:r>
        <w:rPr>
          <w:rFonts w:hint="default" w:ascii="Bodoni MT Black" w:hAnsi="Bodoni MT Black" w:cs="Bodoni MT Black"/>
          <w:b/>
          <w:bCs/>
          <w:sz w:val="44"/>
          <w:szCs w:val="44"/>
          <w:lang w:val="en-US"/>
          <w14:glow w14:rad="139700">
            <w14:schemeClr w14:val="accent3">
              <w14:satMod w14:val="175000"/>
              <w14:alpha w14:val="60000"/>
            </w14:schemeClr>
          </w14:glow>
        </w:rPr>
        <w:t>Taking inspiration from this template/background write a short story (120-150 words).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-2042795</wp:posOffset>
          </wp:positionV>
          <wp:extent cx="7601585" cy="13511530"/>
          <wp:effectExtent l="0" t="0" r="18415" b="13970"/>
          <wp:wrapNone/>
          <wp:docPr id="1" name="图片 1" descr="2018121225955_t5iV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18121225955_t5iV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1585" cy="135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FE802"/>
    <w:multiLevelType w:val="singleLevel"/>
    <w:tmpl w:val="B3FFE802"/>
    <w:lvl w:ilvl="0" w:tentative="0">
      <w:start w:val="17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3BCB"/>
    <w:rsid w:val="0C415740"/>
    <w:rsid w:val="185E2879"/>
    <w:rsid w:val="42263BCB"/>
    <w:rsid w:val="52F30D49"/>
    <w:rsid w:val="6D535020"/>
    <w:rsid w:val="766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w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2018-03-26T01:45:00Z</dcterms:created>
  <dc:creator>scw</dc:creator>
  <cp:lastModifiedBy>Viswovinita Samal</cp:lastModifiedBy>
  <dcterms:modified xsi:type="dcterms:W3CDTF">2021-07-13T16:45:28Z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