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/>
        <w:jc w:val="both"/>
        <w:textAlignment w:val="auto"/>
        <w:outlineLvl w:val="9"/>
        <w:rPr>
          <w:rFonts w:hint="default" w:ascii="思源黑体 CN Regular" w:hAnsi="思源黑体 CN Regular" w:eastAsia="思源黑体 CN Regular" w:cs="思源黑体 CN Regular"/>
          <w:color w:val="auto"/>
          <w:sz w:val="36"/>
          <w:szCs w:val="36"/>
          <w:lang w:val="en-US"/>
        </w:rPr>
      </w:pPr>
      <w:r>
        <w:rPr>
          <w:rFonts w:hint="default" w:ascii="思源黑体 CN Regular" w:hAnsi="思源黑体 CN Regular" w:eastAsia="思源黑体 CN Regular" w:cs="思源黑体 CN Regular"/>
          <w:color w:val="auto"/>
          <w:sz w:val="36"/>
          <w:szCs w:val="36"/>
          <w:lang w:val="en-US"/>
        </w:rPr>
        <w:drawing>
          <wp:inline distT="0" distB="0" distL="114300" distR="114300">
            <wp:extent cx="4514850" cy="6299835"/>
            <wp:effectExtent l="0" t="0" r="0" b="0"/>
            <wp:docPr id="2" name="Picture 2" descr="peacock_fea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eacock_feath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/>
        <w:jc w:val="both"/>
        <w:textAlignment w:val="auto"/>
        <w:outlineLvl w:val="9"/>
        <w:rPr>
          <w:rFonts w:hint="default" w:ascii="Arial" w:hAnsi="Arial" w:eastAsia="思源黑体 CN Regular" w:cs="Arial"/>
          <w:color w:val="auto"/>
          <w:sz w:val="36"/>
          <w:szCs w:val="36"/>
          <w:lang w:val="en-US"/>
        </w:rPr>
      </w:pPr>
      <w:r>
        <w:rPr>
          <w:rFonts w:hint="default" w:ascii="Arial" w:hAnsi="Arial" w:eastAsia="思源黑体 CN Regular" w:cs="Arial"/>
          <w:color w:val="auto"/>
          <w:sz w:val="36"/>
          <w:szCs w:val="36"/>
          <w:lang w:val="en-US"/>
        </w:rPr>
        <w:t>Colour this peacock feather using the colours described in the poem.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altName w:val="SimSun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-1161415</wp:posOffset>
          </wp:positionH>
          <wp:positionV relativeFrom="paragraph">
            <wp:posOffset>-545465</wp:posOffset>
          </wp:positionV>
          <wp:extent cx="7592695" cy="10682605"/>
          <wp:effectExtent l="0" t="0" r="12065" b="635"/>
          <wp:wrapNone/>
          <wp:docPr id="1" name="图片 1" descr="D:\搜狗高速下载\29.jpg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搜狗高速下载\29.jpg2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26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900BC"/>
    <w:rsid w:val="01382E06"/>
    <w:rsid w:val="017F702A"/>
    <w:rsid w:val="02A071CF"/>
    <w:rsid w:val="02A72273"/>
    <w:rsid w:val="037B63B9"/>
    <w:rsid w:val="03D10AC5"/>
    <w:rsid w:val="04102910"/>
    <w:rsid w:val="0416199E"/>
    <w:rsid w:val="04541A8F"/>
    <w:rsid w:val="057A53E5"/>
    <w:rsid w:val="064C4AA0"/>
    <w:rsid w:val="067A0812"/>
    <w:rsid w:val="06C4217A"/>
    <w:rsid w:val="07604727"/>
    <w:rsid w:val="079B3FC9"/>
    <w:rsid w:val="08561045"/>
    <w:rsid w:val="08CB3B11"/>
    <w:rsid w:val="09DB1C58"/>
    <w:rsid w:val="0A047143"/>
    <w:rsid w:val="0A8C4B86"/>
    <w:rsid w:val="0AAC7230"/>
    <w:rsid w:val="0B3B2284"/>
    <w:rsid w:val="0B492928"/>
    <w:rsid w:val="0B825683"/>
    <w:rsid w:val="0BFC29C1"/>
    <w:rsid w:val="0C344E80"/>
    <w:rsid w:val="0D5E70A8"/>
    <w:rsid w:val="0D996DE8"/>
    <w:rsid w:val="0F031C64"/>
    <w:rsid w:val="0F842177"/>
    <w:rsid w:val="0FED3BA6"/>
    <w:rsid w:val="100D3278"/>
    <w:rsid w:val="1013311F"/>
    <w:rsid w:val="10FE06E8"/>
    <w:rsid w:val="112367CE"/>
    <w:rsid w:val="12017CCA"/>
    <w:rsid w:val="131A6A07"/>
    <w:rsid w:val="13390B42"/>
    <w:rsid w:val="13AC2611"/>
    <w:rsid w:val="14E73D2B"/>
    <w:rsid w:val="161C35F6"/>
    <w:rsid w:val="166E0418"/>
    <w:rsid w:val="17034116"/>
    <w:rsid w:val="175B2AF6"/>
    <w:rsid w:val="17674959"/>
    <w:rsid w:val="17757A67"/>
    <w:rsid w:val="19577640"/>
    <w:rsid w:val="196C7809"/>
    <w:rsid w:val="19742849"/>
    <w:rsid w:val="19D370FF"/>
    <w:rsid w:val="1A3A2996"/>
    <w:rsid w:val="1B834761"/>
    <w:rsid w:val="1C0A7461"/>
    <w:rsid w:val="1C620B54"/>
    <w:rsid w:val="1C8434A4"/>
    <w:rsid w:val="1C8D01E4"/>
    <w:rsid w:val="1CC823A6"/>
    <w:rsid w:val="1CD1267B"/>
    <w:rsid w:val="1CD24F3A"/>
    <w:rsid w:val="1D677AB1"/>
    <w:rsid w:val="1E967D5E"/>
    <w:rsid w:val="1F0D74E7"/>
    <w:rsid w:val="1F107000"/>
    <w:rsid w:val="1F4621C0"/>
    <w:rsid w:val="1FBF3D93"/>
    <w:rsid w:val="20000581"/>
    <w:rsid w:val="206E1E77"/>
    <w:rsid w:val="213E77C9"/>
    <w:rsid w:val="22433218"/>
    <w:rsid w:val="23BF4E3E"/>
    <w:rsid w:val="25CD207B"/>
    <w:rsid w:val="2603260C"/>
    <w:rsid w:val="26CD4113"/>
    <w:rsid w:val="275C568E"/>
    <w:rsid w:val="278E0D87"/>
    <w:rsid w:val="27A02767"/>
    <w:rsid w:val="27A72A87"/>
    <w:rsid w:val="27D96712"/>
    <w:rsid w:val="27EA5737"/>
    <w:rsid w:val="27F86663"/>
    <w:rsid w:val="284D084A"/>
    <w:rsid w:val="28AB1EBC"/>
    <w:rsid w:val="29EF7B5A"/>
    <w:rsid w:val="2A0D7C13"/>
    <w:rsid w:val="2AB46EA3"/>
    <w:rsid w:val="2ACB2FB7"/>
    <w:rsid w:val="2AF07A71"/>
    <w:rsid w:val="2B2A70E5"/>
    <w:rsid w:val="2D477F17"/>
    <w:rsid w:val="2D6A50F0"/>
    <w:rsid w:val="2DE35CEC"/>
    <w:rsid w:val="2E232F9B"/>
    <w:rsid w:val="2E281931"/>
    <w:rsid w:val="2E38541E"/>
    <w:rsid w:val="2E707F7B"/>
    <w:rsid w:val="2EFD2257"/>
    <w:rsid w:val="2F2E707C"/>
    <w:rsid w:val="2F815DB6"/>
    <w:rsid w:val="2FA366D8"/>
    <w:rsid w:val="2FA85B58"/>
    <w:rsid w:val="2FD9437F"/>
    <w:rsid w:val="2FE41687"/>
    <w:rsid w:val="30A3759C"/>
    <w:rsid w:val="30FB63B9"/>
    <w:rsid w:val="31140845"/>
    <w:rsid w:val="31C61FDA"/>
    <w:rsid w:val="32581BB8"/>
    <w:rsid w:val="32A51E3F"/>
    <w:rsid w:val="33947EA2"/>
    <w:rsid w:val="33F25E42"/>
    <w:rsid w:val="34253083"/>
    <w:rsid w:val="34F243D7"/>
    <w:rsid w:val="35D41A59"/>
    <w:rsid w:val="35D446B9"/>
    <w:rsid w:val="35EB36C7"/>
    <w:rsid w:val="36823694"/>
    <w:rsid w:val="36970892"/>
    <w:rsid w:val="36C9524B"/>
    <w:rsid w:val="372A18BF"/>
    <w:rsid w:val="382352E9"/>
    <w:rsid w:val="38501500"/>
    <w:rsid w:val="385962AC"/>
    <w:rsid w:val="38F804BB"/>
    <w:rsid w:val="39A06C29"/>
    <w:rsid w:val="3A2A7132"/>
    <w:rsid w:val="3B105D3B"/>
    <w:rsid w:val="3B245134"/>
    <w:rsid w:val="3B24725E"/>
    <w:rsid w:val="3B44301C"/>
    <w:rsid w:val="3C6D29A8"/>
    <w:rsid w:val="3C771A08"/>
    <w:rsid w:val="3D264A24"/>
    <w:rsid w:val="3D436747"/>
    <w:rsid w:val="3D7775B8"/>
    <w:rsid w:val="3E0B4DE3"/>
    <w:rsid w:val="3ED94A1F"/>
    <w:rsid w:val="3F7E2439"/>
    <w:rsid w:val="3F994139"/>
    <w:rsid w:val="3FA146B6"/>
    <w:rsid w:val="3FAD6B0B"/>
    <w:rsid w:val="3FC62E66"/>
    <w:rsid w:val="3FD41E52"/>
    <w:rsid w:val="3FD62467"/>
    <w:rsid w:val="408F4AF7"/>
    <w:rsid w:val="41100DD4"/>
    <w:rsid w:val="4197438E"/>
    <w:rsid w:val="419D2BEF"/>
    <w:rsid w:val="41B676FA"/>
    <w:rsid w:val="42203258"/>
    <w:rsid w:val="42E57FDE"/>
    <w:rsid w:val="4377199E"/>
    <w:rsid w:val="43F116D7"/>
    <w:rsid w:val="4488035D"/>
    <w:rsid w:val="448A7C74"/>
    <w:rsid w:val="44AB6C64"/>
    <w:rsid w:val="44AC7D3E"/>
    <w:rsid w:val="456424FC"/>
    <w:rsid w:val="45D137AB"/>
    <w:rsid w:val="47F02D31"/>
    <w:rsid w:val="48294D24"/>
    <w:rsid w:val="4836146B"/>
    <w:rsid w:val="48930B2B"/>
    <w:rsid w:val="49F82E66"/>
    <w:rsid w:val="4A08533B"/>
    <w:rsid w:val="4AAE7D01"/>
    <w:rsid w:val="4BA76E53"/>
    <w:rsid w:val="4C664CFF"/>
    <w:rsid w:val="4C883927"/>
    <w:rsid w:val="4C99698A"/>
    <w:rsid w:val="4CC13E1E"/>
    <w:rsid w:val="4CD63A22"/>
    <w:rsid w:val="4D160ED0"/>
    <w:rsid w:val="4E5D35A3"/>
    <w:rsid w:val="4E9E543C"/>
    <w:rsid w:val="4ECF2437"/>
    <w:rsid w:val="4ED370C6"/>
    <w:rsid w:val="4FFA1233"/>
    <w:rsid w:val="506A1CB0"/>
    <w:rsid w:val="50DE7F7F"/>
    <w:rsid w:val="50FE5E5D"/>
    <w:rsid w:val="516A2D37"/>
    <w:rsid w:val="523D673A"/>
    <w:rsid w:val="52611BAC"/>
    <w:rsid w:val="52AE134A"/>
    <w:rsid w:val="53674985"/>
    <w:rsid w:val="54795723"/>
    <w:rsid w:val="558F205E"/>
    <w:rsid w:val="55A11350"/>
    <w:rsid w:val="55C04143"/>
    <w:rsid w:val="55E303AC"/>
    <w:rsid w:val="566E0304"/>
    <w:rsid w:val="56A7108F"/>
    <w:rsid w:val="56F7426E"/>
    <w:rsid w:val="57FA149A"/>
    <w:rsid w:val="581E2538"/>
    <w:rsid w:val="595E0646"/>
    <w:rsid w:val="598A2E02"/>
    <w:rsid w:val="59A73B4C"/>
    <w:rsid w:val="59DC59B0"/>
    <w:rsid w:val="5B0B446F"/>
    <w:rsid w:val="5B6A31C5"/>
    <w:rsid w:val="5BE36DC2"/>
    <w:rsid w:val="5C744A20"/>
    <w:rsid w:val="5CF6627B"/>
    <w:rsid w:val="5D404CCF"/>
    <w:rsid w:val="5E226AD5"/>
    <w:rsid w:val="5EC41EC3"/>
    <w:rsid w:val="5F4900BC"/>
    <w:rsid w:val="5F9A7926"/>
    <w:rsid w:val="60852C85"/>
    <w:rsid w:val="608607B6"/>
    <w:rsid w:val="60CC3357"/>
    <w:rsid w:val="60F264AA"/>
    <w:rsid w:val="61404901"/>
    <w:rsid w:val="616F6046"/>
    <w:rsid w:val="617F39C5"/>
    <w:rsid w:val="62287A73"/>
    <w:rsid w:val="624F635A"/>
    <w:rsid w:val="62573D45"/>
    <w:rsid w:val="62B55BF0"/>
    <w:rsid w:val="62D2421C"/>
    <w:rsid w:val="63771E83"/>
    <w:rsid w:val="64D1145A"/>
    <w:rsid w:val="65211991"/>
    <w:rsid w:val="653D3C35"/>
    <w:rsid w:val="65A778C5"/>
    <w:rsid w:val="66316582"/>
    <w:rsid w:val="6632397E"/>
    <w:rsid w:val="666B28B4"/>
    <w:rsid w:val="668B22D1"/>
    <w:rsid w:val="67382D64"/>
    <w:rsid w:val="67601410"/>
    <w:rsid w:val="67A81C3E"/>
    <w:rsid w:val="67DA7A8E"/>
    <w:rsid w:val="69280339"/>
    <w:rsid w:val="692C4338"/>
    <w:rsid w:val="69356E58"/>
    <w:rsid w:val="696A0ED1"/>
    <w:rsid w:val="6A0E697E"/>
    <w:rsid w:val="6A540CDA"/>
    <w:rsid w:val="6A8B6CC7"/>
    <w:rsid w:val="6B741072"/>
    <w:rsid w:val="6D535020"/>
    <w:rsid w:val="6D645654"/>
    <w:rsid w:val="6D8C5B28"/>
    <w:rsid w:val="6DFD5954"/>
    <w:rsid w:val="6EB12317"/>
    <w:rsid w:val="6FB61C2E"/>
    <w:rsid w:val="701C5DEC"/>
    <w:rsid w:val="70214285"/>
    <w:rsid w:val="7117301B"/>
    <w:rsid w:val="712E4E20"/>
    <w:rsid w:val="71B35554"/>
    <w:rsid w:val="72AB1138"/>
    <w:rsid w:val="72C255D2"/>
    <w:rsid w:val="72F74AED"/>
    <w:rsid w:val="732D2E6C"/>
    <w:rsid w:val="735173CF"/>
    <w:rsid w:val="736C5F12"/>
    <w:rsid w:val="73C1337F"/>
    <w:rsid w:val="74DE2DED"/>
    <w:rsid w:val="75124106"/>
    <w:rsid w:val="7514146B"/>
    <w:rsid w:val="75534467"/>
    <w:rsid w:val="7562503F"/>
    <w:rsid w:val="759A2AF2"/>
    <w:rsid w:val="75A54E57"/>
    <w:rsid w:val="75A90581"/>
    <w:rsid w:val="765D417B"/>
    <w:rsid w:val="78296BB7"/>
    <w:rsid w:val="789936FC"/>
    <w:rsid w:val="79302AA7"/>
    <w:rsid w:val="7A3A7A80"/>
    <w:rsid w:val="7B654010"/>
    <w:rsid w:val="7B7371DB"/>
    <w:rsid w:val="7C057401"/>
    <w:rsid w:val="7C703DD7"/>
    <w:rsid w:val="7CB64E40"/>
    <w:rsid w:val="7D0F218C"/>
    <w:rsid w:val="7D250B00"/>
    <w:rsid w:val="7D5966D3"/>
    <w:rsid w:val="7DD3126D"/>
    <w:rsid w:val="7E0414FA"/>
    <w:rsid w:val="7EF43275"/>
    <w:rsid w:val="7F13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字符"/>
    <w:basedOn w:val="2"/>
    <w:link w:val="5"/>
    <w:qFormat/>
    <w:uiPriority w:val="0"/>
    <w:rPr>
      <w:rFonts w:hint="default" w:ascii="Calibri" w:hAnsi="Calibri" w:eastAsia="SimSun" w:cs="Times New Roman"/>
      <w:kern w:val="2"/>
      <w:sz w:val="18"/>
      <w:szCs w:val="24"/>
    </w:rPr>
  </w:style>
  <w:style w:type="character" w:customStyle="1" w:styleId="7">
    <w:name w:val="页脚 字符"/>
    <w:basedOn w:val="2"/>
    <w:link w:val="4"/>
    <w:qFormat/>
    <w:uiPriority w:val="0"/>
    <w:rPr>
      <w:rFonts w:hint="default" w:ascii="Calibri" w:hAnsi="Calibri" w:eastAsia="SimSun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205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2019-04-25T03:36:00Z</dcterms:created>
  <dc:creator>StudyEX</dc:creator>
  <cp:lastModifiedBy>Viswovinita Samal</cp:lastModifiedBy>
  <dcterms:modified xsi:type="dcterms:W3CDTF">2021-07-14T17:17:03Z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