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Microsoft JhengHei" w:hAnsi="Microsoft JhengHei" w:eastAsia="Microsoft JhengHei" w:cs="Microsoft JhengHei"/>
          <w:sz w:val="56"/>
          <w:szCs w:val="56"/>
          <w:lang w:val="en-IN" w:eastAsia="zh-CN"/>
        </w:rPr>
      </w:pPr>
      <w:r>
        <w:rPr>
          <w:rFonts w:hint="eastAsia" w:ascii="Microsoft JhengHei" w:hAnsi="Microsoft JhengHei" w:eastAsia="Microsoft JhengHei" w:cs="Microsoft JhengHei"/>
          <w:sz w:val="56"/>
          <w:szCs w:val="56"/>
          <w:lang w:val="en-IN" w:eastAsia="zh-CN"/>
        </w:rPr>
        <w:t>ARTICLE WRITING</w:t>
      </w:r>
    </w:p>
    <w:p>
      <w:pPr>
        <w:rPr>
          <w:rFonts w:hint="default"/>
          <w:sz w:val="28"/>
          <w:szCs w:val="36"/>
          <w:lang w:val="en-IN" w:eastAsia="zh-CN"/>
        </w:rPr>
      </w:pPr>
    </w:p>
    <w:p>
      <w:pPr>
        <w:rPr>
          <w:rFonts w:hint="default"/>
          <w:sz w:val="28"/>
          <w:szCs w:val="36"/>
          <w:lang w:val="en-IN" w:eastAsia="zh-CN"/>
        </w:rPr>
      </w:pPr>
      <w:bookmarkStart w:id="0" w:name="_GoBack"/>
      <w:bookmarkEnd w:id="0"/>
    </w:p>
    <w:p>
      <w:pPr>
        <w:rPr>
          <w:rFonts w:hint="default"/>
          <w:sz w:val="28"/>
          <w:szCs w:val="36"/>
          <w:lang w:val="en-IN" w:eastAsia="zh-CN"/>
        </w:rPr>
      </w:pPr>
    </w:p>
    <w:p>
      <w:pPr>
        <w:rPr>
          <w:rFonts w:hint="eastAsia" w:ascii="Yu Gothic Medium" w:hAnsi="Yu Gothic Medium" w:eastAsia="Yu Gothic Medium" w:cs="Yu Gothic Medium"/>
          <w:sz w:val="36"/>
          <w:szCs w:val="36"/>
          <w:lang w:val="en-IN" w:eastAsia="zh-CN"/>
        </w:rPr>
      </w:pPr>
      <w:r>
        <w:rPr>
          <w:rFonts w:hint="eastAsia" w:ascii="Yu Gothic Medium" w:hAnsi="Yu Gothic Medium" w:eastAsia="Yu Gothic Medium" w:cs="Yu Gothic Medium"/>
          <w:sz w:val="36"/>
          <w:szCs w:val="36"/>
          <w:lang w:val="en-IN" w:eastAsia="zh-CN"/>
        </w:rPr>
        <w:t>Write an Article on the disadvantages of social media and technology, citing examples from everyday life.You are a regular correspondent of the school magazine - SPECTRA . Pose as Jihaan Roy / Jilly Sahu, student journalist of class VIII.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HP Simplified Hans">
    <w:panose1 w:val="020B0500000000000000"/>
    <w:charset w:val="86"/>
    <w:family w:val="auto"/>
    <w:pitch w:val="default"/>
    <w:sig w:usb0="A00002BF" w:usb1="38CF7CFA" w:usb2="00000016" w:usb3="00000000" w:csb0="2004011D" w:csb1="41000000"/>
  </w:font>
  <w:font w:name="HP Simplified Jpan">
    <w:panose1 w:val="020B0500000000000000"/>
    <w:charset w:val="86"/>
    <w:family w:val="auto"/>
    <w:pitch w:val="default"/>
    <w:sig w:usb0="E00002FF" w:usb1="38C7EDFA" w:usb2="00000012" w:usb3="00000000" w:csb0="2016019F" w:csb1="41000000"/>
  </w:font>
  <w:font w:name="HP Simplified Jpan Light">
    <w:panose1 w:val="020B0300000000000000"/>
    <w:charset w:val="86"/>
    <w:family w:val="auto"/>
    <w:pitch w:val="default"/>
    <w:sig w:usb0="E00002FF" w:usb1="38C7EDFA" w:usb2="00000012" w:usb3="00000000" w:csb0="2016019F" w:csb1="41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-1126490</wp:posOffset>
          </wp:positionH>
          <wp:positionV relativeFrom="paragraph">
            <wp:posOffset>-546100</wp:posOffset>
          </wp:positionV>
          <wp:extent cx="7562215" cy="10703560"/>
          <wp:effectExtent l="0" t="0" r="635" b="2540"/>
          <wp:wrapNone/>
          <wp:docPr id="1" name="图片 1" descr="58e6466e7da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8e6466e7dac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15" cy="1070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5466C"/>
    <w:rsid w:val="0365466C"/>
    <w:rsid w:val="52FE47E0"/>
    <w:rsid w:val="73344701"/>
    <w:rsid w:val="747E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it\AppData\Local\Packages\ZhuhaiKingsoftOfficeSoftw.WPSOffice2019_924xes6e8q1tw\LocalCache\Roaming\Kingsoft\office6\templates\download\a452ca6c3c60445c84ad25a64f04d2a9\Japanese%20Cherry%20Blossoms%20Letter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Japanese Cherry Blossoms Letter.docx</Template>
  <Pages>1</Pages>
  <Words>4</Words>
  <Characters>20</Characters>
  <Lines>0</Lines>
  <Paragraphs>0</Paragraphs>
  <TotalTime>20</TotalTime>
  <ScaleCrop>false</ScaleCrop>
  <LinksUpToDate>false</LinksUpToDate>
  <CharactersWithSpaces>23</CharactersWithSpaces>
  <Application>WPS Office_11.2.0.10094_F1E327BC-269C-435d-A152-05C5408002CA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2021-07-16T16:45:00Z</dcterms:created>
  <dc:creator>vinit</dc:creator>
  <cp:lastModifiedBy>Viswovinita Samal</cp:lastModifiedBy>
  <dcterms:modified xsi:type="dcterms:W3CDTF">2021-07-16T17:06:46Z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